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E1" w:rsidRDefault="003214E1">
      <w:pPr>
        <w:wordWrap w:val="0"/>
        <w:overflowPunct w:val="0"/>
        <w:autoSpaceDE w:val="0"/>
        <w:autoSpaceDN w:val="0"/>
      </w:pPr>
    </w:p>
    <w:p w:rsidR="003214E1" w:rsidRDefault="00E755C1" w:rsidP="001D1F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3214E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5553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14E1">
        <w:rPr>
          <w:rFonts w:hint="eastAsia"/>
        </w:rPr>
        <w:t>日</w:t>
      </w:r>
    </w:p>
    <w:p w:rsidR="005866D2" w:rsidRDefault="005866D2">
      <w:pPr>
        <w:wordWrap w:val="0"/>
        <w:overflowPunct w:val="0"/>
        <w:autoSpaceDE w:val="0"/>
        <w:autoSpaceDN w:val="0"/>
      </w:pPr>
    </w:p>
    <w:p w:rsidR="003214E1" w:rsidRDefault="003214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篠栗町長　　</w:t>
      </w:r>
      <w:r w:rsidR="007346CE">
        <w:rPr>
          <w:rFonts w:hint="eastAsia"/>
        </w:rPr>
        <w:t>三浦　正</w:t>
      </w:r>
      <w:r>
        <w:rPr>
          <w:rFonts w:hint="eastAsia"/>
        </w:rPr>
        <w:t xml:space="preserve">　　</w:t>
      </w:r>
      <w:r w:rsidR="00A12B3D">
        <w:rPr>
          <w:rFonts w:hint="eastAsia"/>
        </w:rPr>
        <w:t>様</w:t>
      </w:r>
    </w:p>
    <w:p w:rsidR="005866D2" w:rsidRDefault="005866D2">
      <w:pPr>
        <w:wordWrap w:val="0"/>
        <w:overflowPunct w:val="0"/>
        <w:autoSpaceDE w:val="0"/>
        <w:autoSpaceDN w:val="0"/>
      </w:pPr>
    </w:p>
    <w:p w:rsidR="001D1F10" w:rsidRDefault="003214E1" w:rsidP="005E041E">
      <w:pPr>
        <w:wordWrap w:val="0"/>
        <w:overflowPunct w:val="0"/>
        <w:autoSpaceDE w:val="0"/>
        <w:autoSpaceDN w:val="0"/>
        <w:ind w:right="189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94F3E">
        <w:rPr>
          <w:rFonts w:hint="eastAsia"/>
          <w:kern w:val="0"/>
        </w:rPr>
        <w:t>氏　名</w:t>
      </w:r>
      <w:r w:rsidR="00D427E5">
        <w:rPr>
          <w:rFonts w:hint="eastAsia"/>
        </w:rPr>
        <w:t xml:space="preserve">　</w:t>
      </w:r>
    </w:p>
    <w:p w:rsidR="003214E1" w:rsidRDefault="003214E1" w:rsidP="00446E44">
      <w:pPr>
        <w:pStyle w:val="ab"/>
        <w:wordWrap w:val="0"/>
        <w:overflowPunct w:val="0"/>
        <w:autoSpaceDE w:val="0"/>
        <w:autoSpaceDN w:val="0"/>
        <w:jc w:val="both"/>
      </w:pPr>
    </w:p>
    <w:p w:rsidR="004A1751" w:rsidRDefault="004A1751" w:rsidP="004A1751">
      <w:pPr>
        <w:jc w:val="center"/>
      </w:pPr>
      <w:r>
        <w:rPr>
          <w:rFonts w:hint="eastAsia"/>
        </w:rPr>
        <w:t>鳥獣の捕獲等許可申請書</w:t>
      </w:r>
    </w:p>
    <w:p w:rsidR="004A1751" w:rsidRPr="004A1751" w:rsidRDefault="004A1751" w:rsidP="004A1751"/>
    <w:p w:rsidR="003214E1" w:rsidRDefault="005E041E" w:rsidP="0087660C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次のとおり、</w:t>
      </w:r>
      <w:r w:rsidR="00C166E8">
        <w:rPr>
          <w:rFonts w:hint="eastAsia"/>
        </w:rPr>
        <w:t>鳥獣の捕獲等の許可を受けたいので、</w:t>
      </w:r>
      <w:r>
        <w:rPr>
          <w:rFonts w:hint="eastAsia"/>
        </w:rPr>
        <w:t>鳥獣の保護及び管理並びに狩猟の適正化に関する法律第９条第２項の規定により</w:t>
      </w:r>
      <w:r w:rsidR="00BF0294">
        <w:rPr>
          <w:rFonts w:hint="eastAsia"/>
        </w:rPr>
        <w:t>申請します。</w:t>
      </w:r>
      <w:r>
        <w:rPr>
          <w:rFonts w:hint="eastAsia"/>
        </w:rPr>
        <w:t>また</w:t>
      </w:r>
      <w:r w:rsidR="00D8142E">
        <w:rPr>
          <w:rFonts w:hint="eastAsia"/>
        </w:rPr>
        <w:t>、</w:t>
      </w:r>
      <w:r w:rsidR="00282CA3">
        <w:rPr>
          <w:rFonts w:hint="eastAsia"/>
        </w:rPr>
        <w:t>箱わな借用希望時には</w:t>
      </w:r>
      <w:r w:rsidR="00D8142E">
        <w:rPr>
          <w:rFonts w:hint="eastAsia"/>
        </w:rPr>
        <w:t>、</w:t>
      </w:r>
      <w:r w:rsidR="007D3E26">
        <w:rPr>
          <w:rFonts w:hint="eastAsia"/>
        </w:rPr>
        <w:t>２の</w:t>
      </w:r>
      <w:r w:rsidR="00D8142E">
        <w:rPr>
          <w:rFonts w:hint="eastAsia"/>
        </w:rPr>
        <w:t>確認事項に同意します。</w:t>
      </w:r>
      <w:bookmarkStart w:id="0" w:name="_GoBack"/>
      <w:bookmarkEnd w:id="0"/>
    </w:p>
    <w:p w:rsidR="003214E1" w:rsidRDefault="003214E1">
      <w:pPr>
        <w:wordWrap w:val="0"/>
        <w:overflowPunct w:val="0"/>
        <w:autoSpaceDE w:val="0"/>
        <w:autoSpaceDN w:val="0"/>
      </w:pPr>
    </w:p>
    <w:p w:rsidR="007D3E26" w:rsidRPr="007D3E26" w:rsidRDefault="007D3E26">
      <w:pPr>
        <w:wordWrap w:val="0"/>
        <w:overflowPunct w:val="0"/>
        <w:autoSpaceDE w:val="0"/>
        <w:autoSpaceDN w:val="0"/>
      </w:pPr>
      <w:r>
        <w:rPr>
          <w:rFonts w:hint="eastAsia"/>
        </w:rPr>
        <w:t>１　申請内容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418"/>
        <w:gridCol w:w="1978"/>
      </w:tblGrid>
      <w:tr w:rsidR="00446E44" w:rsidTr="00BF1D7F">
        <w:trPr>
          <w:trHeight w:val="510"/>
        </w:trPr>
        <w:tc>
          <w:tcPr>
            <w:tcW w:w="2123" w:type="dxa"/>
            <w:vAlign w:val="center"/>
          </w:tcPr>
          <w:p w:rsidR="000D65F9" w:rsidRPr="000D65F9" w:rsidRDefault="000D65F9" w:rsidP="00BF1D7F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7E412A">
              <w:rPr>
                <w:rFonts w:hint="eastAsia"/>
                <w:spacing w:val="735"/>
                <w:kern w:val="0"/>
                <w:szCs w:val="21"/>
                <w:fitText w:val="1890" w:id="-764257019"/>
              </w:rPr>
              <w:t>氏</w:t>
            </w:r>
            <w:r w:rsidRPr="007E412A">
              <w:rPr>
                <w:rFonts w:hint="eastAsia"/>
                <w:kern w:val="0"/>
                <w:szCs w:val="21"/>
                <w:fitText w:val="1890" w:id="-764257019"/>
              </w:rPr>
              <w:t>名</w:t>
            </w:r>
          </w:p>
        </w:tc>
        <w:tc>
          <w:tcPr>
            <w:tcW w:w="2975" w:type="dxa"/>
            <w:vAlign w:val="center"/>
          </w:tcPr>
          <w:p w:rsidR="00446E44" w:rsidRDefault="00446E44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446E44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78" w:type="dxa"/>
            <w:vAlign w:val="center"/>
          </w:tcPr>
          <w:p w:rsidR="00446E44" w:rsidRDefault="00446E44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0D65F9" w:rsidTr="00BF1D7F">
        <w:trPr>
          <w:trHeight w:val="510"/>
        </w:trPr>
        <w:tc>
          <w:tcPr>
            <w:tcW w:w="2123" w:type="dxa"/>
            <w:vAlign w:val="center"/>
          </w:tcPr>
          <w:p w:rsidR="000D65F9" w:rsidRPr="000D65F9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7E412A">
              <w:rPr>
                <w:rFonts w:hint="eastAsia"/>
                <w:spacing w:val="735"/>
                <w:kern w:val="0"/>
                <w:szCs w:val="21"/>
                <w:fitText w:val="1890" w:id="-764257020"/>
              </w:rPr>
              <w:t>住</w:t>
            </w:r>
            <w:r w:rsidRPr="007E412A">
              <w:rPr>
                <w:rFonts w:hint="eastAsia"/>
                <w:kern w:val="0"/>
                <w:szCs w:val="21"/>
                <w:fitText w:val="1890" w:id="-764257020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0D65F9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536452" w:rsidTr="00BF1D7F">
        <w:trPr>
          <w:trHeight w:val="510"/>
        </w:trPr>
        <w:tc>
          <w:tcPr>
            <w:tcW w:w="2123" w:type="dxa"/>
            <w:vAlign w:val="center"/>
          </w:tcPr>
          <w:p w:rsidR="00536452" w:rsidRPr="007E412A" w:rsidRDefault="00536452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kern w:val="0"/>
                <w:szCs w:val="21"/>
              </w:rPr>
            </w:pPr>
            <w:r w:rsidRPr="00536452">
              <w:rPr>
                <w:rFonts w:hint="eastAsia"/>
                <w:spacing w:val="175"/>
                <w:kern w:val="0"/>
                <w:szCs w:val="21"/>
                <w:fitText w:val="1890" w:id="-733817600"/>
              </w:rPr>
              <w:t>生年月</w:t>
            </w:r>
            <w:r w:rsidRPr="00536452">
              <w:rPr>
                <w:rFonts w:hint="eastAsia"/>
                <w:kern w:val="0"/>
                <w:szCs w:val="21"/>
                <w:fitText w:val="1890" w:id="-733817600"/>
              </w:rPr>
              <w:t>日</w:t>
            </w:r>
          </w:p>
        </w:tc>
        <w:tc>
          <w:tcPr>
            <w:tcW w:w="6371" w:type="dxa"/>
            <w:gridSpan w:val="3"/>
            <w:vAlign w:val="center"/>
          </w:tcPr>
          <w:p w:rsidR="00536452" w:rsidRDefault="00536452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2E3CCF" w:rsidTr="00F46333">
        <w:trPr>
          <w:trHeight w:val="510"/>
        </w:trPr>
        <w:tc>
          <w:tcPr>
            <w:tcW w:w="2123" w:type="dxa"/>
            <w:vAlign w:val="center"/>
          </w:tcPr>
          <w:p w:rsidR="002E3CCF" w:rsidRPr="004A1751" w:rsidRDefault="004A1751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7E412A">
              <w:rPr>
                <w:rFonts w:hAnsi="ＭＳ 明朝" w:hint="eastAsia"/>
                <w:spacing w:val="63"/>
                <w:kern w:val="0"/>
                <w:szCs w:val="21"/>
                <w:fitText w:val="1890" w:id="-764257021"/>
              </w:rPr>
              <w:t>捕獲場所住</w:t>
            </w:r>
            <w:r w:rsidRPr="007E412A">
              <w:rPr>
                <w:rFonts w:hAnsi="ＭＳ 明朝" w:hint="eastAsia"/>
                <w:kern w:val="0"/>
                <w:szCs w:val="21"/>
                <w:fitText w:val="1890" w:id="-764257021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2E3CCF" w:rsidRDefault="002E3CCF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</w:pPr>
          </w:p>
        </w:tc>
      </w:tr>
      <w:tr w:rsidR="002E3CCF" w:rsidTr="00153216">
        <w:trPr>
          <w:trHeight w:val="510"/>
        </w:trPr>
        <w:tc>
          <w:tcPr>
            <w:tcW w:w="2123" w:type="dxa"/>
            <w:vAlign w:val="center"/>
          </w:tcPr>
          <w:p w:rsidR="002E3CCF" w:rsidRPr="000D65F9" w:rsidRDefault="00AD68BD" w:rsidP="00AD68BD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AD68BD">
              <w:rPr>
                <w:rFonts w:hint="eastAsia"/>
                <w:spacing w:val="63"/>
                <w:kern w:val="0"/>
                <w:szCs w:val="21"/>
                <w:fitText w:val="1890" w:id="-764250880"/>
              </w:rPr>
              <w:t>捕獲対象鳥</w:t>
            </w:r>
            <w:r w:rsidRPr="00AD68BD">
              <w:rPr>
                <w:rFonts w:hint="eastAsia"/>
                <w:kern w:val="0"/>
                <w:szCs w:val="21"/>
                <w:fitText w:val="1890" w:id="-764250880"/>
              </w:rPr>
              <w:t>獣</w:t>
            </w:r>
          </w:p>
        </w:tc>
        <w:tc>
          <w:tcPr>
            <w:tcW w:w="6371" w:type="dxa"/>
            <w:gridSpan w:val="3"/>
            <w:vAlign w:val="center"/>
          </w:tcPr>
          <w:p w:rsidR="002E3CCF" w:rsidRDefault="007E412A" w:rsidP="00AD68BD">
            <w:pPr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アライグマ</w:t>
            </w:r>
            <w:r w:rsidR="00AD68BD">
              <w:rPr>
                <w:rFonts w:hint="eastAsia"/>
              </w:rPr>
              <w:t>、アナグマ、</w:t>
            </w:r>
            <w:r>
              <w:rPr>
                <w:rFonts w:hint="eastAsia"/>
              </w:rPr>
              <w:t>タヌキ</w:t>
            </w:r>
            <w:r w:rsidR="00A92A80">
              <w:rPr>
                <w:rFonts w:hint="eastAsia"/>
              </w:rPr>
              <w:t>等</w:t>
            </w:r>
          </w:p>
        </w:tc>
      </w:tr>
      <w:tr w:rsidR="00892C55" w:rsidTr="00153216">
        <w:trPr>
          <w:trHeight w:val="510"/>
        </w:trPr>
        <w:tc>
          <w:tcPr>
            <w:tcW w:w="2123" w:type="dxa"/>
            <w:vAlign w:val="center"/>
          </w:tcPr>
          <w:p w:rsidR="00892C55" w:rsidRPr="00892C55" w:rsidRDefault="006025FB" w:rsidP="00341680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kern w:val="0"/>
                <w:szCs w:val="21"/>
              </w:rPr>
            </w:pPr>
            <w:r w:rsidRPr="006025FB">
              <w:rPr>
                <w:rFonts w:hint="eastAsia"/>
                <w:spacing w:val="63"/>
                <w:kern w:val="0"/>
                <w:szCs w:val="21"/>
                <w:fitText w:val="1890" w:id="-740094975"/>
              </w:rPr>
              <w:t>捕獲予定期</w:t>
            </w:r>
            <w:r w:rsidRPr="006025FB">
              <w:rPr>
                <w:rFonts w:hint="eastAsia"/>
                <w:kern w:val="0"/>
                <w:szCs w:val="21"/>
                <w:fitText w:val="1890" w:id="-740094975"/>
              </w:rPr>
              <w:t>間</w:t>
            </w:r>
          </w:p>
        </w:tc>
        <w:tc>
          <w:tcPr>
            <w:tcW w:w="6371" w:type="dxa"/>
            <w:gridSpan w:val="3"/>
            <w:vAlign w:val="center"/>
          </w:tcPr>
          <w:p w:rsidR="00892C55" w:rsidRDefault="00892C55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　　年　　月　　日　～　　　年　　月　　日　　　　</w:t>
            </w:r>
          </w:p>
        </w:tc>
      </w:tr>
      <w:tr w:rsidR="00446E44" w:rsidTr="00BF1D7F">
        <w:trPr>
          <w:trHeight w:val="510"/>
        </w:trPr>
        <w:tc>
          <w:tcPr>
            <w:tcW w:w="2123" w:type="dxa"/>
            <w:vAlign w:val="center"/>
          </w:tcPr>
          <w:p w:rsidR="00446E44" w:rsidRPr="000D65F9" w:rsidRDefault="00D8142E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536452">
              <w:rPr>
                <w:rFonts w:hint="eastAsia"/>
                <w:kern w:val="0"/>
                <w:szCs w:val="21"/>
                <w:fitText w:val="1890" w:id="-733817599"/>
              </w:rPr>
              <w:t>箱わな借用希望有無</w:t>
            </w:r>
          </w:p>
        </w:tc>
        <w:tc>
          <w:tcPr>
            <w:tcW w:w="6371" w:type="dxa"/>
            <w:gridSpan w:val="3"/>
            <w:vAlign w:val="center"/>
          </w:tcPr>
          <w:p w:rsidR="00446E44" w:rsidRDefault="00D8142E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有</w:t>
            </w:r>
            <w:r w:rsidR="00282C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282C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無</w:t>
            </w:r>
          </w:p>
        </w:tc>
      </w:tr>
    </w:tbl>
    <w:p w:rsidR="00AD68BD" w:rsidRDefault="00AD68BD" w:rsidP="00D8142E">
      <w:pPr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</w:p>
    <w:p w:rsidR="007D3E26" w:rsidRDefault="007D3E26" w:rsidP="00D8142E">
      <w:pPr>
        <w:wordWrap w:val="0"/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>２　確認事項</w:t>
      </w:r>
    </w:p>
    <w:p w:rsidR="007D3E26" w:rsidRDefault="007D3E26" w:rsidP="007D3E26">
      <w:pPr>
        <w:ind w:firstLineChars="200" w:firstLine="420"/>
      </w:pPr>
      <w:r>
        <w:rPr>
          <w:rFonts w:hint="eastAsia"/>
        </w:rPr>
        <w:t>・設置場所は私有地のみとし、餌等の費用は自身で負担すること。</w:t>
      </w:r>
    </w:p>
    <w:p w:rsidR="007D3E26" w:rsidRPr="0013152E" w:rsidRDefault="007D3E26" w:rsidP="007D3E26">
      <w:r>
        <w:rPr>
          <w:rFonts w:hint="eastAsia"/>
        </w:rPr>
        <w:t xml:space="preserve">　　・箱わなの目的外での利用や、第三者への転貸は禁止とする。</w:t>
      </w:r>
    </w:p>
    <w:p w:rsidR="007D3E26" w:rsidRPr="00DD28A6" w:rsidRDefault="007D3E26" w:rsidP="007D3E26">
      <w:pPr>
        <w:ind w:left="630" w:hangingChars="300" w:hanging="630"/>
      </w:pPr>
      <w:r>
        <w:rPr>
          <w:rFonts w:hint="eastAsia"/>
        </w:rPr>
        <w:t xml:space="preserve">　　・捕獲が確認されたら、鳥獣に手を加えずに</w:t>
      </w:r>
      <w:r w:rsidRPr="00DD28A6">
        <w:rPr>
          <w:rFonts w:hint="eastAsia"/>
        </w:rPr>
        <w:t>産業観光課農林業係</w:t>
      </w:r>
      <w:r>
        <w:rPr>
          <w:rFonts w:hint="eastAsia"/>
        </w:rPr>
        <w:t>まで連絡すること</w:t>
      </w:r>
      <w:r w:rsidRPr="00DD28A6">
        <w:rPr>
          <w:rFonts w:hint="eastAsia"/>
        </w:rPr>
        <w:t>。</w:t>
      </w:r>
      <w:r>
        <w:rPr>
          <w:rFonts w:hint="eastAsia"/>
        </w:rPr>
        <w:t xml:space="preserve">　　</w:t>
      </w:r>
      <w:r w:rsidRPr="00DD28A6">
        <w:rPr>
          <w:rFonts w:hint="eastAsia"/>
        </w:rPr>
        <w:t>（平日</w:t>
      </w:r>
      <w:r w:rsidRPr="00DD28A6">
        <w:t>9:00</w:t>
      </w:r>
      <w:r w:rsidRPr="00DD28A6">
        <w:rPr>
          <w:rFonts w:hint="eastAsia"/>
        </w:rPr>
        <w:t>～16:00）</w:t>
      </w:r>
      <w:r w:rsidR="00A92A80">
        <w:rPr>
          <w:rFonts w:hint="eastAsia"/>
        </w:rPr>
        <w:t>（土日祝に捕獲した場合は翌開庁日での対応とする。）</w:t>
      </w:r>
    </w:p>
    <w:p w:rsidR="007D3E26" w:rsidRPr="00DD28A6" w:rsidRDefault="007D3E26" w:rsidP="007D3E26">
      <w:r w:rsidRPr="00DD28A6">
        <w:rPr>
          <w:rFonts w:hint="eastAsia"/>
        </w:rPr>
        <w:t xml:space="preserve">　　・</w:t>
      </w:r>
      <w:r w:rsidR="00A92A80">
        <w:rPr>
          <w:rFonts w:hint="eastAsia"/>
        </w:rPr>
        <w:t>犬又は猫</w:t>
      </w:r>
      <w:r w:rsidRPr="00DD28A6">
        <w:rPr>
          <w:rFonts w:hint="eastAsia"/>
        </w:rPr>
        <w:t>が罠にかかった場合は速やかに逃がすこと。</w:t>
      </w:r>
    </w:p>
    <w:p w:rsidR="007D3E26" w:rsidRDefault="007D3E26" w:rsidP="007D3E26">
      <w:r w:rsidRPr="00DD28A6">
        <w:rPr>
          <w:rFonts w:hint="eastAsia"/>
        </w:rPr>
        <w:t xml:space="preserve">　　・１日に１回以上</w:t>
      </w:r>
      <w:r w:rsidR="00763966">
        <w:rPr>
          <w:rFonts w:hint="eastAsia"/>
        </w:rPr>
        <w:t>は箱わなの見回りを行い、できない日は箱わなを外す</w:t>
      </w:r>
      <w:r>
        <w:rPr>
          <w:rFonts w:hint="eastAsia"/>
        </w:rPr>
        <w:t>こと</w:t>
      </w:r>
      <w:r w:rsidRPr="00DD28A6">
        <w:rPr>
          <w:rFonts w:hint="eastAsia"/>
        </w:rPr>
        <w:t>。</w:t>
      </w:r>
    </w:p>
    <w:p w:rsidR="007D3E26" w:rsidRDefault="007D3E26" w:rsidP="007D3E26">
      <w:r>
        <w:rPr>
          <w:rFonts w:hint="eastAsia"/>
        </w:rPr>
        <w:t xml:space="preserve">　　・箱わなによる事故や怪我については、一切の責任を負いかねます。</w:t>
      </w:r>
    </w:p>
    <w:p w:rsidR="007D3E26" w:rsidRDefault="007D3E26" w:rsidP="007D3E26">
      <w:pPr>
        <w:ind w:left="630" w:hangingChars="300" w:hanging="630"/>
      </w:pPr>
      <w:r>
        <w:rPr>
          <w:rFonts w:hint="eastAsia"/>
        </w:rPr>
        <w:t xml:space="preserve">　　・故意的と思われる破損、紛失等があった場合は修理費用を負担していただく可能性</w:t>
      </w:r>
    </w:p>
    <w:p w:rsidR="007D3E26" w:rsidRDefault="007D3E26" w:rsidP="007D3E26">
      <w:pPr>
        <w:ind w:firstLineChars="300" w:firstLine="630"/>
      </w:pPr>
      <w:r>
        <w:rPr>
          <w:rFonts w:hint="eastAsia"/>
        </w:rPr>
        <w:t>があります。</w:t>
      </w:r>
    </w:p>
    <w:p w:rsidR="007D3E26" w:rsidRPr="004A1751" w:rsidRDefault="007D3E26" w:rsidP="007D3E26">
      <w:pPr>
        <w:ind w:firstLineChars="200" w:firstLine="420"/>
      </w:pPr>
      <w:r w:rsidRPr="00DD28A6">
        <w:rPr>
          <w:rFonts w:hint="eastAsia"/>
        </w:rPr>
        <w:t>・貸出期間内に箱わな及び捕獲許可証</w:t>
      </w:r>
      <w:r>
        <w:rPr>
          <w:rFonts w:hint="eastAsia"/>
        </w:rPr>
        <w:t>（報告欄記入）</w:t>
      </w:r>
      <w:r w:rsidRPr="00DD28A6">
        <w:rPr>
          <w:rFonts w:hint="eastAsia"/>
        </w:rPr>
        <w:t>の返却を行うこと。</w:t>
      </w:r>
    </w:p>
    <w:sectPr w:rsidR="007D3E26" w:rsidRPr="004A1751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6B" w:rsidRDefault="00A7526B" w:rsidP="00947C71">
      <w:r>
        <w:separator/>
      </w:r>
    </w:p>
  </w:endnote>
  <w:endnote w:type="continuationSeparator" w:id="0">
    <w:p w:rsidR="00A7526B" w:rsidRDefault="00A7526B" w:rsidP="0094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6B" w:rsidRDefault="00A7526B" w:rsidP="00947C71">
      <w:r>
        <w:separator/>
      </w:r>
    </w:p>
  </w:footnote>
  <w:footnote w:type="continuationSeparator" w:id="0">
    <w:p w:rsidR="00A7526B" w:rsidRDefault="00A7526B" w:rsidP="0094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1"/>
    <w:rsid w:val="0000370F"/>
    <w:rsid w:val="00094F3E"/>
    <w:rsid w:val="000B6CD5"/>
    <w:rsid w:val="000D65F9"/>
    <w:rsid w:val="00132194"/>
    <w:rsid w:val="00155535"/>
    <w:rsid w:val="001900D9"/>
    <w:rsid w:val="001D1F10"/>
    <w:rsid w:val="0027577B"/>
    <w:rsid w:val="00282CA3"/>
    <w:rsid w:val="002B6615"/>
    <w:rsid w:val="002E3CCF"/>
    <w:rsid w:val="003214E1"/>
    <w:rsid w:val="00341680"/>
    <w:rsid w:val="003443D6"/>
    <w:rsid w:val="00351DE5"/>
    <w:rsid w:val="00375A2D"/>
    <w:rsid w:val="003960C5"/>
    <w:rsid w:val="003B5A93"/>
    <w:rsid w:val="0042529E"/>
    <w:rsid w:val="00433B47"/>
    <w:rsid w:val="00446E44"/>
    <w:rsid w:val="00451487"/>
    <w:rsid w:val="004A1751"/>
    <w:rsid w:val="00536452"/>
    <w:rsid w:val="005866D2"/>
    <w:rsid w:val="005E041E"/>
    <w:rsid w:val="006025FB"/>
    <w:rsid w:val="007346CE"/>
    <w:rsid w:val="00763966"/>
    <w:rsid w:val="007C0E28"/>
    <w:rsid w:val="007D3E26"/>
    <w:rsid w:val="007E412A"/>
    <w:rsid w:val="0087660C"/>
    <w:rsid w:val="00892C55"/>
    <w:rsid w:val="008C63D4"/>
    <w:rsid w:val="00902E4D"/>
    <w:rsid w:val="00915EE8"/>
    <w:rsid w:val="00947C71"/>
    <w:rsid w:val="00A12B3D"/>
    <w:rsid w:val="00A17A7C"/>
    <w:rsid w:val="00A41382"/>
    <w:rsid w:val="00A7526B"/>
    <w:rsid w:val="00A84994"/>
    <w:rsid w:val="00A92A80"/>
    <w:rsid w:val="00AD68BD"/>
    <w:rsid w:val="00AE0805"/>
    <w:rsid w:val="00B51734"/>
    <w:rsid w:val="00BF0294"/>
    <w:rsid w:val="00BF1D7F"/>
    <w:rsid w:val="00C166E8"/>
    <w:rsid w:val="00C21088"/>
    <w:rsid w:val="00C67CFE"/>
    <w:rsid w:val="00CA720F"/>
    <w:rsid w:val="00D17323"/>
    <w:rsid w:val="00D207F6"/>
    <w:rsid w:val="00D266B5"/>
    <w:rsid w:val="00D427E5"/>
    <w:rsid w:val="00D8142E"/>
    <w:rsid w:val="00E2104E"/>
    <w:rsid w:val="00E755C1"/>
    <w:rsid w:val="00E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904D970"/>
  <w14:defaultImageDpi w14:val="0"/>
  <w15:docId w15:val="{933060EE-DE43-47C3-933D-0451E0C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rsid w:val="0009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094F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44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9BAD-4464-4265-885C-2E1A6452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472</TotalTime>
  <Pages>1</Pages>
  <Words>486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篠栗町</cp:lastModifiedBy>
  <cp:revision>24</cp:revision>
  <cp:lastPrinted>2025-03-28T03:10:00Z</cp:lastPrinted>
  <dcterms:created xsi:type="dcterms:W3CDTF">2023-04-20T06:27:00Z</dcterms:created>
  <dcterms:modified xsi:type="dcterms:W3CDTF">2025-07-04T05:17:00Z</dcterms:modified>
</cp:coreProperties>
</file>